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12842BD7" w14:textId="77777777" w:rsidR="009C2FBF" w:rsidRPr="00DD1BB1" w:rsidRDefault="009C2FBF" w:rsidP="009C2FBF">
      <w:pPr>
        <w:spacing w:line="360" w:lineRule="auto"/>
        <w:rPr>
          <w:rStyle w:val="BLOCKBOLD"/>
          <w:rFonts w:ascii="Garamond" w:hAnsi="Garamond"/>
          <w:color w:val="FF0000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161DE4">
        <w:rPr>
          <w:rStyle w:val="BLOCKBOLD"/>
          <w:rFonts w:ascii="Garamond" w:hAnsi="Garamond"/>
          <w:sz w:val="22"/>
          <w:szCs w:val="22"/>
        </w:rPr>
        <w:t xml:space="preserve">GARA EUROPEA A PROCEDURA APERTA PER L’APPALTO </w:t>
      </w:r>
      <w:r>
        <w:rPr>
          <w:rStyle w:val="BLOCKBOLD"/>
          <w:rFonts w:ascii="Garamond" w:hAnsi="Garamond"/>
          <w:sz w:val="22"/>
          <w:szCs w:val="22"/>
        </w:rPr>
        <w:t xml:space="preserve">DI </w:t>
      </w:r>
      <w:r w:rsidRPr="00161DE4">
        <w:rPr>
          <w:rStyle w:val="BLOCKBOLD"/>
          <w:rFonts w:ascii="Garamond" w:hAnsi="Garamond"/>
          <w:sz w:val="22"/>
          <w:szCs w:val="22"/>
        </w:rPr>
        <w:t>SERVIZI DI MANUTENZIONE HARDWARE E AGGIORNAMENTO SOFTWARE DEGLI APPARATI EXTREME, COMPRESI SERVIZI DI ASSISTENZA SISTEMISTICA NETWORKING E DI REPERIBILITÀ</w:t>
      </w:r>
    </w:p>
    <w:p w14:paraId="7392925F" w14:textId="77777777" w:rsidR="009C2FBF" w:rsidRPr="00DD1BB1" w:rsidRDefault="009C2FBF" w:rsidP="009C2FBF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</w:t>
      </w:r>
      <w:r w:rsidRPr="00161DE4">
        <w:rPr>
          <w:rStyle w:val="BLOCKBOLD"/>
          <w:rFonts w:ascii="Garamond" w:hAnsi="Garamond"/>
          <w:sz w:val="22"/>
          <w:szCs w:val="22"/>
        </w:rPr>
        <w:t>72852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6E7D" w14:textId="77777777" w:rsidR="00442C0B" w:rsidRDefault="00442C0B">
      <w:r>
        <w:separator/>
      </w:r>
    </w:p>
  </w:endnote>
  <w:endnote w:type="continuationSeparator" w:id="0">
    <w:p w14:paraId="3ABAE7D0" w14:textId="77777777" w:rsidR="00442C0B" w:rsidRDefault="0044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7F29" w14:textId="77777777" w:rsidR="00442C0B" w:rsidRDefault="00442C0B">
      <w:r>
        <w:separator/>
      </w:r>
    </w:p>
  </w:footnote>
  <w:footnote w:type="continuationSeparator" w:id="0">
    <w:p w14:paraId="32550BA3" w14:textId="77777777" w:rsidR="00442C0B" w:rsidRDefault="00442C0B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9C2FBF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1CE8" w14:textId="7E416A50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>ALLEGATO</w:t>
    </w:r>
    <w:r w:rsidR="009C2FBF">
      <w:rPr>
        <w:rFonts w:ascii="Garamond" w:hAnsi="Garamond"/>
        <w:bCs/>
        <w:i/>
        <w:color w:val="0000FF"/>
        <w:kern w:val="2"/>
        <w:sz w:val="22"/>
        <w:szCs w:val="22"/>
      </w:rPr>
      <w:t xml:space="preserve"> 07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2E1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2FBF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644A8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40</TotalTime>
  <Pages>2</Pages>
  <Words>278</Words>
  <Characters>2240</Characters>
  <Application>Microsoft Office Word</Application>
  <DocSecurity>0</DocSecurity>
  <Lines>29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2506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Colantoni, Alessia</cp:lastModifiedBy>
  <cp:revision>60</cp:revision>
  <cp:lastPrinted>2023-12-13T10:19:00Z</cp:lastPrinted>
  <dcterms:created xsi:type="dcterms:W3CDTF">2024-01-16T15:33:00Z</dcterms:created>
  <dcterms:modified xsi:type="dcterms:W3CDTF">2025-03-07T11:00:00Z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